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0B" w:rsidRDefault="00C7354C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06610B" w:rsidRDefault="00C7354C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06610B" w:rsidRDefault="00C7354C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06610B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06610B" w:rsidRDefault="00C7354C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06610B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06610B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06610B" w:rsidRDefault="00C7354C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06610B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06610B" w:rsidRDefault="00C7354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06610B" w:rsidRDefault="00C735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06610B" w:rsidRDefault="00C7354C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06610B" w:rsidRDefault="00C7354C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06610B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06610B" w:rsidRDefault="00C735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06610B" w:rsidRDefault="00C7354C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06610B" w:rsidRDefault="00C7354C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06610B" w:rsidRDefault="0006610B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0661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06610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06610B" w:rsidRDefault="0006610B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06610B" w:rsidRDefault="00C7354C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06610B" w:rsidRDefault="00C7354C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06610B" w:rsidRDefault="00C7354C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06610B" w:rsidRDefault="0006610B">
      <w:pPr>
        <w:rPr>
          <w:rFonts w:ascii="標楷體" w:eastAsia="標楷體" w:hAnsi="標楷體"/>
          <w:color w:val="000000"/>
        </w:rPr>
      </w:pPr>
    </w:p>
    <w:p w:rsidR="0006610B" w:rsidRDefault="0006610B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06610B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06610B" w:rsidRDefault="00C7354C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06610B" w:rsidRDefault="00C7354C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06610B" w:rsidRDefault="00C7354C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610B" w:rsidRDefault="00C7354C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10B" w:rsidRDefault="0006610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06610B" w:rsidRDefault="00C7354C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06610B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06610B" w:rsidRDefault="00C7354C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06610B" w:rsidRDefault="00C7354C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06610B" w:rsidRDefault="00C7354C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06610B" w:rsidRDefault="00C7354C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06610B" w:rsidRDefault="00C7354C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06610B" w:rsidRDefault="0006610B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06610B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4C" w:rsidRDefault="00C7354C">
      <w:r>
        <w:separator/>
      </w:r>
    </w:p>
  </w:endnote>
  <w:endnote w:type="continuationSeparator" w:id="0">
    <w:p w:rsidR="00C7354C" w:rsidRDefault="00C7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65E" w:rsidRDefault="00C7354C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4C" w:rsidRDefault="00C7354C">
      <w:r>
        <w:rPr>
          <w:color w:val="000000"/>
        </w:rPr>
        <w:separator/>
      </w:r>
    </w:p>
  </w:footnote>
  <w:footnote w:type="continuationSeparator" w:id="0">
    <w:p w:rsidR="00C7354C" w:rsidRDefault="00C7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65E" w:rsidRDefault="00C7354C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31B4"/>
    <w:multiLevelType w:val="multilevel"/>
    <w:tmpl w:val="EF68047A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95EE1"/>
    <w:multiLevelType w:val="multilevel"/>
    <w:tmpl w:val="573043DA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415D45BA"/>
    <w:multiLevelType w:val="multilevel"/>
    <w:tmpl w:val="6BEA7DB6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6035639"/>
    <w:multiLevelType w:val="multilevel"/>
    <w:tmpl w:val="20EA1928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610B"/>
    <w:rsid w:val="0006610B"/>
    <w:rsid w:val="00C7354C"/>
    <w:rsid w:val="00F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DD905-D173-409D-8988-3966D54B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2023-11-10T08:28:00Z</dcterms:created>
  <dcterms:modified xsi:type="dcterms:W3CDTF">2023-11-10T08:28:00Z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